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jc w:val="center"/>
        <w:rPr>
          <w:rFonts w:hint="eastAsia" w:ascii="楷体" w:hAnsi="楷体" w:eastAsia="楷体"/>
          <w:b/>
          <w:sz w:val="36"/>
          <w:szCs w:val="36"/>
          <w:u w:val="singl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>基层办学单位名称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教学质量管理专岗人员信息表</w:t>
      </w:r>
    </w:p>
    <w:bookmarkEnd w:id="0"/>
    <w:p>
      <w:pPr>
        <w:spacing w:afterLines="50" w:line="56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楷体_GB2312"/>
          <w:sz w:val="28"/>
          <w:szCs w:val="28"/>
        </w:rPr>
        <w:t>单位名称（盖章）：</w:t>
      </w:r>
      <w:r>
        <w:rPr>
          <w:rFonts w:ascii="Times New Roman" w:hAnsi="Times New Roman" w:eastAsia="楷体_GB2312"/>
          <w:sz w:val="28"/>
          <w:szCs w:val="28"/>
        </w:rPr>
        <w:t xml:space="preserve">        </w:t>
      </w:r>
      <w:r>
        <w:rPr>
          <w:rFonts w:hint="eastAsia" w:ascii="Times New Roman" w:hAnsi="Times New Roman" w:eastAsia="楷体_GB2312"/>
          <w:sz w:val="28"/>
          <w:szCs w:val="28"/>
        </w:rPr>
        <w:t>联系人：</w:t>
      </w:r>
      <w:r>
        <w:rPr>
          <w:rFonts w:ascii="Times New Roman" w:hAnsi="Times New Roman" w:eastAsia="楷体_GB2312"/>
          <w:sz w:val="28"/>
          <w:szCs w:val="28"/>
        </w:rPr>
        <w:t xml:space="preserve">          </w:t>
      </w:r>
      <w:r>
        <w:rPr>
          <w:rFonts w:hint="eastAsia" w:ascii="Times New Roman" w:hAnsi="Times New Roman" w:eastAsia="楷体_GB2312"/>
          <w:sz w:val="28"/>
          <w:szCs w:val="28"/>
        </w:rPr>
        <w:t>联系电话（手机）：</w:t>
      </w:r>
      <w:r>
        <w:rPr>
          <w:rFonts w:ascii="Times New Roman" w:hAnsi="Times New Roman"/>
          <w:sz w:val="24"/>
        </w:rPr>
        <w:t xml:space="preserve"> </w:t>
      </w:r>
    </w:p>
    <w:tbl>
      <w:tblPr>
        <w:tblStyle w:val="4"/>
        <w:tblW w:w="9496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63"/>
        <w:gridCol w:w="995"/>
        <w:gridCol w:w="931"/>
        <w:gridCol w:w="1421"/>
        <w:gridCol w:w="1848"/>
        <w:gridCol w:w="1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029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出生年月</w:t>
            </w:r>
          </w:p>
        </w:tc>
        <w:tc>
          <w:tcPr>
            <w:tcW w:w="995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职务</w:t>
            </w:r>
            <w:r>
              <w:rPr>
                <w:rFonts w:ascii="楷体" w:hAnsi="楷体" w:eastAsia="楷体"/>
                <w:sz w:val="28"/>
                <w:szCs w:val="28"/>
              </w:rPr>
              <w:t>/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职称</w:t>
            </w:r>
          </w:p>
        </w:tc>
        <w:tc>
          <w:tcPr>
            <w:tcW w:w="931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学位</w:t>
            </w:r>
            <w:r>
              <w:rPr>
                <w:rFonts w:ascii="楷体" w:hAnsi="楷体" w:eastAsia="楷体"/>
                <w:sz w:val="28"/>
                <w:szCs w:val="28"/>
              </w:rPr>
              <w:t>/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学历</w:t>
            </w:r>
          </w:p>
        </w:tc>
        <w:tc>
          <w:tcPr>
            <w:tcW w:w="1421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专业方向</w:t>
            </w:r>
          </w:p>
        </w:tc>
        <w:tc>
          <w:tcPr>
            <w:tcW w:w="184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教学与教学管理、行政管理经历</w:t>
            </w: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9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29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spacing w:line="460" w:lineRule="exact"/>
        <w:ind w:firstLine="560" w:firstLineChars="200"/>
        <w:rPr>
          <w:rFonts w:ascii="楷体" w:hAnsi="楷体" w:eastAsia="楷体" w:cs="宋体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0NGE0NWJkYWU2OWEzOTdiOTIwMmE4NWMyNTQ5YzQifQ=="/>
  </w:docVars>
  <w:rsids>
    <w:rsidRoot w:val="00EE7C9B"/>
    <w:rsid w:val="00070688"/>
    <w:rsid w:val="00087B99"/>
    <w:rsid w:val="000B04C2"/>
    <w:rsid w:val="001A75FC"/>
    <w:rsid w:val="002252FB"/>
    <w:rsid w:val="00252820"/>
    <w:rsid w:val="00257BD3"/>
    <w:rsid w:val="003F1A22"/>
    <w:rsid w:val="004854C0"/>
    <w:rsid w:val="00485565"/>
    <w:rsid w:val="004945EF"/>
    <w:rsid w:val="005313E2"/>
    <w:rsid w:val="00535B77"/>
    <w:rsid w:val="00556750"/>
    <w:rsid w:val="005870DF"/>
    <w:rsid w:val="005D4B1F"/>
    <w:rsid w:val="00694C75"/>
    <w:rsid w:val="0073606C"/>
    <w:rsid w:val="008A0540"/>
    <w:rsid w:val="009C33A3"/>
    <w:rsid w:val="009D1E99"/>
    <w:rsid w:val="009D307A"/>
    <w:rsid w:val="00AB3F30"/>
    <w:rsid w:val="00B54493"/>
    <w:rsid w:val="00B6074C"/>
    <w:rsid w:val="00B64038"/>
    <w:rsid w:val="00B92B38"/>
    <w:rsid w:val="00BA4E83"/>
    <w:rsid w:val="00CB512F"/>
    <w:rsid w:val="00CB652B"/>
    <w:rsid w:val="00D40E35"/>
    <w:rsid w:val="00E33F29"/>
    <w:rsid w:val="00E47FEE"/>
    <w:rsid w:val="00E714DE"/>
    <w:rsid w:val="00EA10A4"/>
    <w:rsid w:val="00EE5227"/>
    <w:rsid w:val="00EE7C9B"/>
    <w:rsid w:val="00F034C5"/>
    <w:rsid w:val="00FF04B3"/>
    <w:rsid w:val="43E55E87"/>
    <w:rsid w:val="595A0292"/>
    <w:rsid w:val="602B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Hyperlink"/>
    <w:basedOn w:val="5"/>
    <w:uiPriority w:val="99"/>
    <w:rPr>
      <w:rFonts w:cs="Times New Roman"/>
      <w:color w:val="0000FF"/>
      <w:u w:val="single"/>
    </w:rPr>
  </w:style>
  <w:style w:type="character" w:customStyle="1" w:styleId="8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paragraph" w:customStyle="1" w:styleId="10">
    <w:name w:val="Char Char Char Char Char Char Char Char Char Char Char Char Char Char Char Char"/>
    <w:basedOn w:val="1"/>
    <w:qFormat/>
    <w:uiPriority w:val="99"/>
    <w:pPr>
      <w:tabs>
        <w:tab w:val="left" w:pos="360"/>
      </w:tabs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1147</Words>
  <Characters>1191</Characters>
  <Lines>0</Lines>
  <Paragraphs>0</Paragraphs>
  <TotalTime>5</TotalTime>
  <ScaleCrop>false</ScaleCrop>
  <LinksUpToDate>false</LinksUpToDate>
  <CharactersWithSpaces>1269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2022-05-20T05:09:00Z</dcterms:created>
  <dc:creator>李缜</dc:creator>
  <cp:lastModifiedBy>杨凡</cp:lastModifiedBy>
  <dcterms:modified xsi:type="dcterms:W3CDTF">2022-05-23T02:33:56Z</dcterms:modified>
  <dc:title>关于体系各教学单位报送质量管理专岗人员的通知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60DF22CE85C2408FB9F2F2B12918B350</vt:lpwstr>
  </property>
</Properties>
</file>